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C52AB" w14:textId="57119F7E" w:rsidR="0011125B" w:rsidRDefault="0011125B" w:rsidP="0011125B">
      <w:pPr>
        <w:pStyle w:val="Bezmezer"/>
      </w:pPr>
    </w:p>
    <w:p w14:paraId="50D1DF48" w14:textId="77777777" w:rsidR="004D35D4" w:rsidRDefault="004D35D4" w:rsidP="0011125B">
      <w:pPr>
        <w:pStyle w:val="Bezmezer"/>
      </w:pPr>
    </w:p>
    <w:p w14:paraId="3B0A85F5" w14:textId="77777777" w:rsidR="004D35D4" w:rsidRDefault="004D35D4" w:rsidP="0011125B">
      <w:pPr>
        <w:pStyle w:val="Bezmezer"/>
      </w:pPr>
    </w:p>
    <w:p w14:paraId="6FAB814B" w14:textId="77777777" w:rsidR="005104E0" w:rsidRDefault="005104E0" w:rsidP="005104E0">
      <w:pPr>
        <w:pStyle w:val="Bezmezer"/>
      </w:pPr>
      <w:r>
        <w:t>Ve Vlčicích dne 4.12.2023</w:t>
      </w:r>
    </w:p>
    <w:p w14:paraId="31EDCE0C" w14:textId="77777777" w:rsidR="004D35D4" w:rsidRDefault="004D35D4" w:rsidP="0011125B">
      <w:pPr>
        <w:pStyle w:val="Bezmezer"/>
      </w:pPr>
    </w:p>
    <w:p w14:paraId="11593367" w14:textId="77777777" w:rsidR="004D35D4" w:rsidRDefault="004D35D4" w:rsidP="0011125B">
      <w:pPr>
        <w:pStyle w:val="Bezmezer"/>
      </w:pPr>
    </w:p>
    <w:p w14:paraId="1B9E6EE3" w14:textId="508DB1A2" w:rsidR="00094AAC" w:rsidRPr="005104E0" w:rsidRDefault="00506D79">
      <w:pPr>
        <w:pStyle w:val="Bezmezer"/>
        <w:rPr>
          <w:b/>
          <w:bCs/>
        </w:rPr>
      </w:pPr>
      <w:r w:rsidRPr="005104E0">
        <w:rPr>
          <w:b/>
          <w:bCs/>
        </w:rPr>
        <w:t xml:space="preserve">Stanovení výše úplaty pro </w:t>
      </w:r>
      <w:r w:rsidR="00E12B39">
        <w:rPr>
          <w:b/>
          <w:bCs/>
        </w:rPr>
        <w:t>školní družinu</w:t>
      </w:r>
    </w:p>
    <w:p w14:paraId="6782F73C" w14:textId="77777777" w:rsidR="00506D79" w:rsidRDefault="00506D79">
      <w:pPr>
        <w:pStyle w:val="Bezmezer"/>
      </w:pPr>
    </w:p>
    <w:p w14:paraId="7385B6D6" w14:textId="2EBDBD8B" w:rsidR="00506D79" w:rsidRDefault="001E13CD">
      <w:pPr>
        <w:pStyle w:val="Bezmezer"/>
      </w:pPr>
      <w:r>
        <w:t>Zřizovatel</w:t>
      </w:r>
      <w:r w:rsidR="00506D79">
        <w:t xml:space="preserve"> Základní školy a mateřské školy J. A. Komenského Vlčice oznamuje, že výše úplaty v</w:t>
      </w:r>
      <w:r w:rsidR="00E12B39">
        <w:t>e</w:t>
      </w:r>
      <w:r w:rsidR="00506D79">
        <w:t> </w:t>
      </w:r>
      <w:r w:rsidR="00E12B39">
        <w:t xml:space="preserve">školní družině </w:t>
      </w:r>
      <w:r w:rsidR="00506D79">
        <w:t xml:space="preserve">je </w:t>
      </w:r>
      <w:r w:rsidR="005104E0">
        <w:t>od</w:t>
      </w:r>
      <w:r w:rsidR="00506D79">
        <w:t xml:space="preserve"> 1.1.2024 stanovena ve výši Kč </w:t>
      </w:r>
      <w:r w:rsidR="00023E07">
        <w:t>2</w:t>
      </w:r>
      <w:r w:rsidR="00506D79">
        <w:t>00,- za měsíc</w:t>
      </w:r>
      <w:r w:rsidR="00A904ED">
        <w:t>.</w:t>
      </w:r>
      <w:r w:rsidR="00506D79">
        <w:t xml:space="preserve"> </w:t>
      </w:r>
    </w:p>
    <w:p w14:paraId="6029913D" w14:textId="77777777" w:rsidR="00506D79" w:rsidRDefault="00506D79">
      <w:pPr>
        <w:pStyle w:val="Bezmezer"/>
      </w:pPr>
    </w:p>
    <w:p w14:paraId="089EA60A" w14:textId="77777777" w:rsidR="00506D79" w:rsidRDefault="00506D79">
      <w:pPr>
        <w:pStyle w:val="Bezmezer"/>
      </w:pPr>
    </w:p>
    <w:p w14:paraId="550A9E21" w14:textId="77777777" w:rsidR="005104E0" w:rsidRDefault="005104E0">
      <w:pPr>
        <w:pStyle w:val="Bezmezer"/>
      </w:pPr>
    </w:p>
    <w:p w14:paraId="129085E4" w14:textId="77777777" w:rsidR="005104E0" w:rsidRDefault="005104E0">
      <w:pPr>
        <w:pStyle w:val="Bezmezer"/>
      </w:pPr>
    </w:p>
    <w:p w14:paraId="5015D50E" w14:textId="2B843E9B" w:rsidR="00506D79" w:rsidRDefault="00506D79">
      <w:pPr>
        <w:pStyle w:val="Bezmezer"/>
      </w:pPr>
      <w:r>
        <w:t>Petr Nesládek</w:t>
      </w:r>
    </w:p>
    <w:p w14:paraId="6E662142" w14:textId="65BA5575" w:rsidR="005104E0" w:rsidRDefault="005104E0">
      <w:pPr>
        <w:pStyle w:val="Bezmezer"/>
      </w:pPr>
      <w:r>
        <w:t>Starosta obce</w:t>
      </w:r>
    </w:p>
    <w:sectPr w:rsidR="005104E0" w:rsidSect="0080148E">
      <w:headerReference w:type="default" r:id="rId8"/>
      <w:footerReference w:type="even" r:id="rId9"/>
      <w:footerReference w:type="default" r:id="rId10"/>
      <w:pgSz w:w="11906" w:h="16838"/>
      <w:pgMar w:top="2099" w:right="1417" w:bottom="1417" w:left="1417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1F6AB" w14:textId="77777777" w:rsidR="00985771" w:rsidRDefault="00985771" w:rsidP="007F1CB2">
      <w:pPr>
        <w:spacing w:after="0" w:line="240" w:lineRule="auto"/>
      </w:pPr>
      <w:r>
        <w:separator/>
      </w:r>
    </w:p>
  </w:endnote>
  <w:endnote w:type="continuationSeparator" w:id="0">
    <w:p w14:paraId="72841AD9" w14:textId="77777777" w:rsidR="00985771" w:rsidRDefault="00985771" w:rsidP="007F1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72FBA" w14:textId="77777777" w:rsidR="00FC113B" w:rsidRPr="00202719" w:rsidRDefault="00FC113B" w:rsidP="00FC113B">
    <w:pPr>
      <w:rPr>
        <w:rFonts w:ascii="Calibri" w:eastAsia="Times New Roman" w:hAnsi="Calibri" w:cs="Times New Roman"/>
        <w:sz w:val="16"/>
        <w:szCs w:val="16"/>
      </w:rPr>
    </w:pPr>
    <w:r w:rsidRPr="00202719">
      <w:rPr>
        <w:rFonts w:ascii="Calibri" w:eastAsia="Times New Roman" w:hAnsi="Calibri" w:cs="Times New Roman"/>
        <w:sz w:val="16"/>
        <w:szCs w:val="16"/>
      </w:rPr>
      <w:t>Telefony:</w:t>
    </w:r>
    <w:r w:rsidRPr="00202719">
      <w:rPr>
        <w:rFonts w:ascii="Calibri" w:eastAsia="Times New Roman" w:hAnsi="Calibri" w:cs="Times New Roman"/>
        <w:sz w:val="16"/>
        <w:szCs w:val="16"/>
      </w:rPr>
      <w:tab/>
    </w:r>
    <w:r w:rsidRPr="00202719">
      <w:rPr>
        <w:rFonts w:ascii="Calibri" w:eastAsia="Times New Roman" w:hAnsi="Calibri" w:cs="Times New Roman"/>
        <w:sz w:val="16"/>
        <w:szCs w:val="16"/>
      </w:rPr>
      <w:tab/>
    </w:r>
    <w:r w:rsidRPr="00202719">
      <w:rPr>
        <w:rFonts w:ascii="Calibri" w:eastAsia="Times New Roman" w:hAnsi="Calibri" w:cs="Times New Roman"/>
        <w:sz w:val="16"/>
        <w:szCs w:val="16"/>
      </w:rPr>
      <w:tab/>
    </w:r>
    <w:r w:rsidRPr="00202719">
      <w:rPr>
        <w:rFonts w:ascii="Calibri" w:eastAsia="Times New Roman" w:hAnsi="Calibri" w:cs="Times New Roman"/>
        <w:sz w:val="16"/>
        <w:szCs w:val="16"/>
      </w:rPr>
      <w:tab/>
      <w:t>e-mail:</w:t>
    </w:r>
    <w:r w:rsidRPr="00202719">
      <w:rPr>
        <w:rFonts w:ascii="Calibri" w:eastAsia="Times New Roman" w:hAnsi="Calibri" w:cs="Times New Roman"/>
        <w:sz w:val="16"/>
        <w:szCs w:val="16"/>
      </w:rPr>
      <w:tab/>
    </w:r>
    <w:r w:rsidRPr="00202719">
      <w:rPr>
        <w:rFonts w:ascii="Calibri" w:eastAsia="Times New Roman" w:hAnsi="Calibri" w:cs="Times New Roman"/>
        <w:sz w:val="16"/>
        <w:szCs w:val="16"/>
      </w:rPr>
      <w:tab/>
    </w:r>
    <w:r w:rsidRPr="00202719">
      <w:rPr>
        <w:rFonts w:ascii="Calibri" w:eastAsia="Times New Roman" w:hAnsi="Calibri" w:cs="Times New Roman"/>
        <w:sz w:val="16"/>
        <w:szCs w:val="16"/>
      </w:rPr>
      <w:tab/>
    </w:r>
    <w:r w:rsidRPr="00202719">
      <w:rPr>
        <w:rFonts w:ascii="Calibri" w:eastAsia="Times New Roman" w:hAnsi="Calibri" w:cs="Times New Roman"/>
        <w:sz w:val="16"/>
        <w:szCs w:val="16"/>
      </w:rPr>
      <w:tab/>
      <w:t>Bankovní spojení:</w:t>
    </w:r>
    <w:r w:rsidRPr="00202719">
      <w:rPr>
        <w:rFonts w:ascii="Calibri" w:eastAsia="Times New Roman" w:hAnsi="Calibri" w:cs="Times New Roman"/>
        <w:sz w:val="16"/>
        <w:szCs w:val="16"/>
      </w:rPr>
      <w:tab/>
    </w:r>
    <w:r w:rsidRPr="00202719">
      <w:rPr>
        <w:rFonts w:ascii="Calibri" w:eastAsia="Times New Roman" w:hAnsi="Calibri" w:cs="Times New Roman"/>
        <w:sz w:val="16"/>
        <w:szCs w:val="16"/>
      </w:rPr>
      <w:tab/>
      <w:t>IČO:00278441</w:t>
    </w:r>
  </w:p>
  <w:p w14:paraId="4AAEF432" w14:textId="77777777" w:rsidR="00FC113B" w:rsidRPr="00202719" w:rsidRDefault="00FC113B" w:rsidP="00FC113B">
    <w:pPr>
      <w:rPr>
        <w:rFonts w:ascii="Calibri" w:eastAsia="Times New Roman" w:hAnsi="Calibri" w:cs="Times New Roman"/>
        <w:sz w:val="16"/>
        <w:szCs w:val="16"/>
      </w:rPr>
    </w:pPr>
    <w:r w:rsidRPr="00202719">
      <w:rPr>
        <w:rFonts w:ascii="Calibri" w:eastAsia="Times New Roman" w:hAnsi="Calibri" w:cs="Times New Roman"/>
        <w:sz w:val="16"/>
        <w:szCs w:val="16"/>
      </w:rPr>
      <w:t>499 899 </w:t>
    </w:r>
    <w:proofErr w:type="gramStart"/>
    <w:r w:rsidRPr="00202719">
      <w:rPr>
        <w:rFonts w:ascii="Calibri" w:eastAsia="Times New Roman" w:hAnsi="Calibri" w:cs="Times New Roman"/>
        <w:sz w:val="16"/>
        <w:szCs w:val="16"/>
      </w:rPr>
      <w:t>133  referentka</w:t>
    </w:r>
    <w:proofErr w:type="gramEnd"/>
    <w:r w:rsidRPr="00202719">
      <w:rPr>
        <w:rFonts w:ascii="Calibri" w:eastAsia="Times New Roman" w:hAnsi="Calibri" w:cs="Times New Roman"/>
        <w:sz w:val="16"/>
        <w:szCs w:val="16"/>
      </w:rPr>
      <w:t xml:space="preserve"> OÚ</w:t>
    </w:r>
    <w:r w:rsidRPr="00202719">
      <w:rPr>
        <w:rFonts w:ascii="Calibri" w:eastAsia="Times New Roman" w:hAnsi="Calibri" w:cs="Times New Roman"/>
        <w:sz w:val="16"/>
        <w:szCs w:val="16"/>
      </w:rPr>
      <w:tab/>
    </w:r>
    <w:r w:rsidRPr="00202719">
      <w:rPr>
        <w:rFonts w:ascii="Calibri" w:eastAsia="Times New Roman" w:hAnsi="Calibri" w:cs="Times New Roman"/>
        <w:sz w:val="16"/>
        <w:szCs w:val="16"/>
      </w:rPr>
      <w:tab/>
    </w:r>
    <w:hyperlink r:id="rId1" w:history="1">
      <w:r w:rsidRPr="00202719">
        <w:rPr>
          <w:rFonts w:ascii="Calibri" w:eastAsia="Times New Roman" w:hAnsi="Calibri" w:cs="Times New Roman"/>
          <w:color w:val="0000FF" w:themeColor="hyperlink"/>
          <w:sz w:val="16"/>
          <w:szCs w:val="16"/>
          <w:u w:val="single"/>
        </w:rPr>
        <w:t>ou_vlcice@iol.cz</w:t>
      </w:r>
    </w:hyperlink>
    <w:r w:rsidRPr="00202719">
      <w:rPr>
        <w:rFonts w:ascii="Calibri" w:eastAsia="Times New Roman" w:hAnsi="Calibri" w:cs="Times New Roman"/>
        <w:sz w:val="16"/>
        <w:szCs w:val="16"/>
      </w:rPr>
      <w:tab/>
    </w:r>
    <w:r w:rsidRPr="00202719">
      <w:rPr>
        <w:rFonts w:ascii="Calibri" w:eastAsia="Times New Roman" w:hAnsi="Calibri" w:cs="Times New Roman"/>
        <w:sz w:val="16"/>
        <w:szCs w:val="16"/>
      </w:rPr>
      <w:tab/>
    </w:r>
    <w:r w:rsidRPr="00202719">
      <w:rPr>
        <w:rFonts w:ascii="Calibri" w:eastAsia="Times New Roman" w:hAnsi="Calibri" w:cs="Times New Roman"/>
        <w:sz w:val="16"/>
        <w:szCs w:val="16"/>
      </w:rPr>
      <w:tab/>
      <w:t>Česká spořitelna Trutnov</w:t>
    </w:r>
    <w:r w:rsidRPr="00202719">
      <w:rPr>
        <w:rFonts w:ascii="Calibri" w:eastAsia="Times New Roman" w:hAnsi="Calibri" w:cs="Times New Roman"/>
        <w:sz w:val="16"/>
        <w:szCs w:val="16"/>
      </w:rPr>
      <w:tab/>
      <w:t>www.vlcice.wz.cz</w:t>
    </w:r>
  </w:p>
  <w:p w14:paraId="34DB054C" w14:textId="77777777" w:rsidR="00FC113B" w:rsidRPr="00202719" w:rsidRDefault="00FC113B" w:rsidP="00FC113B">
    <w:pPr>
      <w:rPr>
        <w:rFonts w:ascii="Calibri" w:eastAsia="Times New Roman" w:hAnsi="Calibri" w:cs="Times New Roman"/>
        <w:sz w:val="16"/>
        <w:szCs w:val="16"/>
      </w:rPr>
    </w:pPr>
    <w:r w:rsidRPr="00202719">
      <w:rPr>
        <w:rFonts w:ascii="Calibri" w:eastAsia="Times New Roman" w:hAnsi="Calibri" w:cs="Times New Roman"/>
        <w:sz w:val="16"/>
        <w:szCs w:val="16"/>
      </w:rPr>
      <w:t xml:space="preserve">499 899 240 starosta obce </w:t>
    </w:r>
    <w:r w:rsidRPr="00202719">
      <w:rPr>
        <w:rFonts w:ascii="Calibri" w:eastAsia="Times New Roman" w:hAnsi="Calibri" w:cs="Times New Roman"/>
        <w:sz w:val="16"/>
        <w:szCs w:val="16"/>
      </w:rPr>
      <w:tab/>
    </w:r>
    <w:r w:rsidRPr="00202719">
      <w:rPr>
        <w:rFonts w:ascii="Calibri" w:eastAsia="Times New Roman" w:hAnsi="Calibri" w:cs="Times New Roman"/>
        <w:sz w:val="16"/>
        <w:szCs w:val="16"/>
      </w:rPr>
      <w:tab/>
    </w:r>
    <w:hyperlink r:id="rId2" w:history="1">
      <w:r w:rsidRPr="00202719">
        <w:rPr>
          <w:rFonts w:ascii="Calibri" w:eastAsia="Times New Roman" w:hAnsi="Calibri" w:cs="Times New Roman"/>
          <w:color w:val="0000FF" w:themeColor="hyperlink"/>
          <w:sz w:val="16"/>
          <w:szCs w:val="16"/>
          <w:u w:val="single"/>
        </w:rPr>
        <w:t>starosta.vlcice@seznam.cz</w:t>
      </w:r>
    </w:hyperlink>
    <w:r w:rsidRPr="00202719">
      <w:rPr>
        <w:rFonts w:ascii="Calibri" w:eastAsia="Times New Roman" w:hAnsi="Calibri" w:cs="Times New Roman"/>
        <w:sz w:val="16"/>
        <w:szCs w:val="16"/>
      </w:rPr>
      <w:tab/>
    </w:r>
    <w:r w:rsidRPr="00202719">
      <w:rPr>
        <w:rFonts w:ascii="Calibri" w:eastAsia="Times New Roman" w:hAnsi="Calibri" w:cs="Times New Roman"/>
        <w:sz w:val="16"/>
        <w:szCs w:val="16"/>
      </w:rPr>
      <w:tab/>
      <w:t>č.ú.:1303704309/0800</w:t>
    </w:r>
    <w:r w:rsidRPr="00202719">
      <w:rPr>
        <w:rFonts w:ascii="Calibri" w:eastAsia="Times New Roman" w:hAnsi="Calibri" w:cs="Times New Roman"/>
        <w:sz w:val="16"/>
        <w:szCs w:val="16"/>
      </w:rPr>
      <w:tab/>
      <w:t xml:space="preserve"> </w:t>
    </w:r>
  </w:p>
  <w:p w14:paraId="5166F3FF" w14:textId="77777777" w:rsidR="00FC113B" w:rsidRPr="00202719" w:rsidRDefault="00FC113B" w:rsidP="00FC113B">
    <w:pPr>
      <w:rPr>
        <w:rFonts w:ascii="Calibri" w:eastAsia="Times New Roman" w:hAnsi="Calibri" w:cs="Times New Roman"/>
        <w:sz w:val="16"/>
        <w:szCs w:val="16"/>
      </w:rPr>
    </w:pPr>
    <w:r w:rsidRPr="00202719">
      <w:rPr>
        <w:rFonts w:ascii="Calibri" w:eastAsia="Times New Roman" w:hAnsi="Calibri" w:cs="Times New Roman"/>
        <w:sz w:val="16"/>
        <w:szCs w:val="16"/>
      </w:rPr>
      <w:t xml:space="preserve">ID </w:t>
    </w:r>
    <w:proofErr w:type="spellStart"/>
    <w:proofErr w:type="gramStart"/>
    <w:r w:rsidRPr="00202719">
      <w:rPr>
        <w:rFonts w:ascii="Calibri" w:eastAsia="Times New Roman" w:hAnsi="Calibri" w:cs="Times New Roman"/>
        <w:sz w:val="16"/>
        <w:szCs w:val="16"/>
      </w:rPr>
      <w:t>dat.schránky</w:t>
    </w:r>
    <w:proofErr w:type="spellEnd"/>
    <w:proofErr w:type="gramEnd"/>
    <w:r w:rsidRPr="00202719">
      <w:rPr>
        <w:rFonts w:ascii="Calibri" w:eastAsia="Times New Roman" w:hAnsi="Calibri" w:cs="Times New Roman"/>
        <w:sz w:val="16"/>
        <w:szCs w:val="16"/>
      </w:rPr>
      <w:t xml:space="preserve"> : we3ed3p</w:t>
    </w:r>
  </w:p>
  <w:p w14:paraId="75AB7119" w14:textId="77777777" w:rsidR="00FC113B" w:rsidRPr="00202719" w:rsidRDefault="00FC113B" w:rsidP="00FC113B">
    <w:pPr>
      <w:pStyle w:val="Zpat"/>
    </w:pPr>
  </w:p>
  <w:p w14:paraId="4D1EC8C3" w14:textId="77777777" w:rsidR="00FC113B" w:rsidRDefault="00FC11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6654" w14:textId="77777777" w:rsidR="00202719" w:rsidRPr="00202719" w:rsidRDefault="00202719" w:rsidP="00265A81">
    <w:pPr>
      <w:spacing w:after="0"/>
      <w:rPr>
        <w:rFonts w:ascii="Calibri" w:eastAsia="Times New Roman" w:hAnsi="Calibri" w:cs="Times New Roman"/>
        <w:sz w:val="16"/>
        <w:szCs w:val="16"/>
      </w:rPr>
    </w:pPr>
    <w:r w:rsidRPr="00202719">
      <w:rPr>
        <w:rFonts w:ascii="Calibri" w:eastAsia="Times New Roman" w:hAnsi="Calibri" w:cs="Times New Roman"/>
        <w:sz w:val="16"/>
        <w:szCs w:val="16"/>
      </w:rPr>
      <w:t>Telefon:</w:t>
    </w:r>
    <w:r w:rsidRPr="00202719">
      <w:rPr>
        <w:rFonts w:ascii="Calibri" w:eastAsia="Times New Roman" w:hAnsi="Calibri" w:cs="Times New Roman"/>
        <w:sz w:val="16"/>
        <w:szCs w:val="16"/>
      </w:rPr>
      <w:tab/>
    </w:r>
    <w:r w:rsidRPr="00202719">
      <w:rPr>
        <w:rFonts w:ascii="Calibri" w:eastAsia="Times New Roman" w:hAnsi="Calibri" w:cs="Times New Roman"/>
        <w:sz w:val="16"/>
        <w:szCs w:val="16"/>
      </w:rPr>
      <w:tab/>
    </w:r>
    <w:r w:rsidRPr="00202719">
      <w:rPr>
        <w:rFonts w:ascii="Calibri" w:eastAsia="Times New Roman" w:hAnsi="Calibri" w:cs="Times New Roman"/>
        <w:sz w:val="16"/>
        <w:szCs w:val="16"/>
      </w:rPr>
      <w:tab/>
    </w:r>
    <w:r w:rsidRPr="00202719">
      <w:rPr>
        <w:rFonts w:ascii="Calibri" w:eastAsia="Times New Roman" w:hAnsi="Calibri" w:cs="Times New Roman"/>
        <w:sz w:val="16"/>
        <w:szCs w:val="16"/>
      </w:rPr>
      <w:tab/>
      <w:t>e-mail:</w:t>
    </w:r>
    <w:r w:rsidRPr="00202719">
      <w:rPr>
        <w:rFonts w:ascii="Calibri" w:eastAsia="Times New Roman" w:hAnsi="Calibri" w:cs="Times New Roman"/>
        <w:sz w:val="16"/>
        <w:szCs w:val="16"/>
      </w:rPr>
      <w:tab/>
    </w:r>
    <w:r w:rsidRPr="00202719">
      <w:rPr>
        <w:rFonts w:ascii="Calibri" w:eastAsia="Times New Roman" w:hAnsi="Calibri" w:cs="Times New Roman"/>
        <w:sz w:val="16"/>
        <w:szCs w:val="16"/>
      </w:rPr>
      <w:tab/>
    </w:r>
    <w:r w:rsidRPr="00202719">
      <w:rPr>
        <w:rFonts w:ascii="Calibri" w:eastAsia="Times New Roman" w:hAnsi="Calibri" w:cs="Times New Roman"/>
        <w:sz w:val="16"/>
        <w:szCs w:val="16"/>
      </w:rPr>
      <w:tab/>
    </w:r>
    <w:r w:rsidRPr="00202719">
      <w:rPr>
        <w:rFonts w:ascii="Calibri" w:eastAsia="Times New Roman" w:hAnsi="Calibri" w:cs="Times New Roman"/>
        <w:sz w:val="16"/>
        <w:szCs w:val="16"/>
      </w:rPr>
      <w:tab/>
      <w:t>Bankovní spojení:</w:t>
    </w:r>
    <w:r w:rsidRPr="00202719">
      <w:rPr>
        <w:rFonts w:ascii="Calibri" w:eastAsia="Times New Roman" w:hAnsi="Calibri" w:cs="Times New Roman"/>
        <w:sz w:val="16"/>
        <w:szCs w:val="16"/>
      </w:rPr>
      <w:tab/>
    </w:r>
    <w:r w:rsidRPr="00202719">
      <w:rPr>
        <w:rFonts w:ascii="Calibri" w:eastAsia="Times New Roman" w:hAnsi="Calibri" w:cs="Times New Roman"/>
        <w:sz w:val="16"/>
        <w:szCs w:val="16"/>
      </w:rPr>
      <w:tab/>
      <w:t>IČO:00278441</w:t>
    </w:r>
  </w:p>
  <w:p w14:paraId="18888780" w14:textId="77777777" w:rsidR="00202719" w:rsidRPr="00202719" w:rsidRDefault="00202719" w:rsidP="00265A81">
    <w:pPr>
      <w:spacing w:after="0"/>
      <w:rPr>
        <w:rFonts w:ascii="Calibri" w:eastAsia="Times New Roman" w:hAnsi="Calibri" w:cs="Times New Roman"/>
        <w:sz w:val="16"/>
        <w:szCs w:val="16"/>
      </w:rPr>
    </w:pPr>
    <w:r w:rsidRPr="00202719">
      <w:rPr>
        <w:rFonts w:ascii="Calibri" w:eastAsia="Times New Roman" w:hAnsi="Calibri" w:cs="Times New Roman"/>
        <w:sz w:val="16"/>
        <w:szCs w:val="16"/>
      </w:rPr>
      <w:t>499 899</w:t>
    </w:r>
    <w:r w:rsidR="005A740F">
      <w:rPr>
        <w:rFonts w:ascii="Calibri" w:eastAsia="Times New Roman" w:hAnsi="Calibri" w:cs="Times New Roman"/>
        <w:sz w:val="16"/>
        <w:szCs w:val="16"/>
      </w:rPr>
      <w:t> </w:t>
    </w:r>
    <w:r w:rsidRPr="00202719">
      <w:rPr>
        <w:rFonts w:ascii="Calibri" w:eastAsia="Times New Roman" w:hAnsi="Calibri" w:cs="Times New Roman"/>
        <w:sz w:val="16"/>
        <w:szCs w:val="16"/>
      </w:rPr>
      <w:t>133</w:t>
    </w:r>
    <w:r w:rsidR="005A740F">
      <w:rPr>
        <w:rFonts w:ascii="Calibri" w:eastAsia="Times New Roman" w:hAnsi="Calibri" w:cs="Times New Roman"/>
        <w:sz w:val="16"/>
        <w:szCs w:val="16"/>
      </w:rPr>
      <w:tab/>
    </w:r>
    <w:r w:rsidRPr="00202719">
      <w:rPr>
        <w:rFonts w:ascii="Calibri" w:eastAsia="Times New Roman" w:hAnsi="Calibri" w:cs="Times New Roman"/>
        <w:sz w:val="16"/>
        <w:szCs w:val="16"/>
      </w:rPr>
      <w:tab/>
    </w:r>
    <w:r w:rsidRPr="00202719">
      <w:rPr>
        <w:rFonts w:ascii="Calibri" w:eastAsia="Times New Roman" w:hAnsi="Calibri" w:cs="Times New Roman"/>
        <w:sz w:val="16"/>
        <w:szCs w:val="16"/>
      </w:rPr>
      <w:tab/>
    </w:r>
    <w:hyperlink r:id="rId1" w:history="1">
      <w:r w:rsidR="003559B3" w:rsidRPr="00154C19">
        <w:rPr>
          <w:rStyle w:val="Hypertextovodkaz"/>
          <w:rFonts w:ascii="Calibri" w:eastAsia="Times New Roman" w:hAnsi="Calibri" w:cs="Times New Roman"/>
          <w:sz w:val="16"/>
          <w:szCs w:val="16"/>
        </w:rPr>
        <w:t>podatelna@ou-vlcice.cz</w:t>
      </w:r>
    </w:hyperlink>
    <w:r w:rsidRPr="00202719">
      <w:rPr>
        <w:rFonts w:ascii="Calibri" w:eastAsia="Times New Roman" w:hAnsi="Calibri" w:cs="Times New Roman"/>
        <w:sz w:val="16"/>
        <w:szCs w:val="16"/>
      </w:rPr>
      <w:tab/>
    </w:r>
    <w:r w:rsidRPr="00202719">
      <w:rPr>
        <w:rFonts w:ascii="Calibri" w:eastAsia="Times New Roman" w:hAnsi="Calibri" w:cs="Times New Roman"/>
        <w:sz w:val="16"/>
        <w:szCs w:val="16"/>
      </w:rPr>
      <w:tab/>
      <w:t>Česká spořitelna Trutnov</w:t>
    </w:r>
    <w:r w:rsidRPr="00202719">
      <w:rPr>
        <w:rFonts w:ascii="Calibri" w:eastAsia="Times New Roman" w:hAnsi="Calibri" w:cs="Times New Roman"/>
        <w:sz w:val="16"/>
        <w:szCs w:val="16"/>
      </w:rPr>
      <w:tab/>
    </w:r>
    <w:r w:rsidR="005A740F" w:rsidRPr="00202719">
      <w:rPr>
        <w:rFonts w:ascii="Calibri" w:eastAsia="Times New Roman" w:hAnsi="Calibri" w:cs="Times New Roman"/>
        <w:sz w:val="16"/>
        <w:szCs w:val="16"/>
      </w:rPr>
      <w:t>D</w:t>
    </w:r>
    <w:r w:rsidR="005A740F">
      <w:rPr>
        <w:rFonts w:ascii="Calibri" w:eastAsia="Times New Roman" w:hAnsi="Calibri" w:cs="Times New Roman"/>
        <w:sz w:val="16"/>
        <w:szCs w:val="16"/>
      </w:rPr>
      <w:t>S</w:t>
    </w:r>
    <w:r w:rsidR="005A740F" w:rsidRPr="00202719">
      <w:rPr>
        <w:rFonts w:ascii="Calibri" w:eastAsia="Times New Roman" w:hAnsi="Calibri" w:cs="Times New Roman"/>
        <w:sz w:val="16"/>
        <w:szCs w:val="16"/>
      </w:rPr>
      <w:t>: we3ed3p</w:t>
    </w:r>
    <w:r w:rsidR="005A740F">
      <w:rPr>
        <w:rFonts w:ascii="Calibri" w:eastAsia="Times New Roman" w:hAnsi="Calibri" w:cs="Times New Roman"/>
        <w:sz w:val="16"/>
        <w:szCs w:val="16"/>
      </w:rPr>
      <w:tab/>
    </w:r>
    <w:r w:rsidR="005A740F">
      <w:rPr>
        <w:rFonts w:ascii="Calibri" w:eastAsia="Times New Roman" w:hAnsi="Calibri" w:cs="Times New Roman"/>
        <w:sz w:val="16"/>
        <w:szCs w:val="16"/>
      </w:rPr>
      <w:tab/>
    </w:r>
    <w:r w:rsidR="005A740F">
      <w:rPr>
        <w:rFonts w:ascii="Calibri" w:eastAsia="Times New Roman" w:hAnsi="Calibri" w:cs="Times New Roman"/>
        <w:sz w:val="16"/>
        <w:szCs w:val="16"/>
      </w:rPr>
      <w:tab/>
    </w:r>
    <w:r w:rsidR="005A740F">
      <w:rPr>
        <w:rFonts w:ascii="Calibri" w:eastAsia="Times New Roman" w:hAnsi="Calibri" w:cs="Times New Roman"/>
        <w:sz w:val="16"/>
        <w:szCs w:val="16"/>
      </w:rPr>
      <w:tab/>
    </w:r>
    <w:hyperlink r:id="rId2" w:history="1">
      <w:r w:rsidR="005A740F" w:rsidRPr="002B2124">
        <w:rPr>
          <w:rStyle w:val="Hypertextovodkaz"/>
          <w:rFonts w:ascii="Calibri" w:eastAsia="Times New Roman" w:hAnsi="Calibri" w:cs="Times New Roman"/>
          <w:sz w:val="16"/>
          <w:szCs w:val="16"/>
        </w:rPr>
        <w:t>www.ou-vlcice.cz</w:t>
      </w:r>
    </w:hyperlink>
    <w:r w:rsidR="005A740F">
      <w:rPr>
        <w:rFonts w:ascii="Calibri" w:eastAsia="Times New Roman" w:hAnsi="Calibri" w:cs="Times New Roman"/>
        <w:sz w:val="16"/>
        <w:szCs w:val="16"/>
      </w:rPr>
      <w:tab/>
    </w:r>
    <w:r w:rsidRPr="00202719">
      <w:rPr>
        <w:rFonts w:ascii="Calibri" w:eastAsia="Times New Roman" w:hAnsi="Calibri" w:cs="Times New Roman"/>
        <w:sz w:val="16"/>
        <w:szCs w:val="16"/>
      </w:rPr>
      <w:tab/>
    </w:r>
    <w:r w:rsidRPr="00202719">
      <w:rPr>
        <w:rFonts w:ascii="Calibri" w:eastAsia="Times New Roman" w:hAnsi="Calibri" w:cs="Times New Roman"/>
        <w:sz w:val="16"/>
        <w:szCs w:val="16"/>
      </w:rPr>
      <w:tab/>
      <w:t>č.ú.:1303704309/0800</w:t>
    </w:r>
    <w:r w:rsidRPr="00202719">
      <w:rPr>
        <w:rFonts w:ascii="Calibri" w:eastAsia="Times New Roman" w:hAnsi="Calibri" w:cs="Times New Roman"/>
        <w:sz w:val="16"/>
        <w:szCs w:val="16"/>
      </w:rPr>
      <w:tab/>
      <w:t xml:space="preserve"> </w:t>
    </w:r>
  </w:p>
  <w:p w14:paraId="48C2EAF4" w14:textId="77777777" w:rsidR="00E92E79" w:rsidRPr="00202719" w:rsidRDefault="00E92E79" w:rsidP="002027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5F808" w14:textId="77777777" w:rsidR="00985771" w:rsidRDefault="00985771" w:rsidP="007F1CB2">
      <w:pPr>
        <w:spacing w:after="0" w:line="240" w:lineRule="auto"/>
      </w:pPr>
      <w:r>
        <w:separator/>
      </w:r>
    </w:p>
  </w:footnote>
  <w:footnote w:type="continuationSeparator" w:id="0">
    <w:p w14:paraId="0AA16809" w14:textId="77777777" w:rsidR="00985771" w:rsidRDefault="00985771" w:rsidP="007F1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BCC08" w14:textId="77777777" w:rsidR="00287FF7" w:rsidRPr="001B57DC" w:rsidRDefault="001B57DC" w:rsidP="001B57DC">
    <w:pPr>
      <w:pStyle w:val="Bezmezer"/>
      <w:tabs>
        <w:tab w:val="left" w:pos="375"/>
        <w:tab w:val="center" w:pos="3756"/>
      </w:tabs>
      <w:jc w:val="center"/>
      <w:rPr>
        <w:b/>
        <w:sz w:val="48"/>
        <w:szCs w:val="48"/>
      </w:rPr>
    </w:pPr>
    <w:r w:rsidRPr="001B57DC">
      <w:rPr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063E26C1" wp14:editId="19617456">
          <wp:simplePos x="0" y="0"/>
          <wp:positionH relativeFrom="margin">
            <wp:posOffset>43180</wp:posOffset>
          </wp:positionH>
          <wp:positionV relativeFrom="margin">
            <wp:posOffset>-808990</wp:posOffset>
          </wp:positionV>
          <wp:extent cx="590550" cy="792480"/>
          <wp:effectExtent l="0" t="0" r="0" b="762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lcice_zna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7FF7" w:rsidRPr="001B57DC">
      <w:rPr>
        <w:b/>
        <w:sz w:val="48"/>
        <w:szCs w:val="48"/>
      </w:rPr>
      <w:t>Obec</w:t>
    </w:r>
    <w:r w:rsidR="00D56D41">
      <w:rPr>
        <w:b/>
        <w:sz w:val="48"/>
        <w:szCs w:val="48"/>
      </w:rPr>
      <w:t xml:space="preserve"> </w:t>
    </w:r>
    <w:r w:rsidR="00287FF7" w:rsidRPr="001B57DC">
      <w:rPr>
        <w:b/>
        <w:sz w:val="48"/>
        <w:szCs w:val="48"/>
      </w:rPr>
      <w:t>VLČICE</w:t>
    </w:r>
  </w:p>
  <w:p w14:paraId="76FF12F0" w14:textId="77777777" w:rsidR="00287FF7" w:rsidRPr="001B57DC" w:rsidRDefault="006A4018" w:rsidP="001B57DC">
    <w:pPr>
      <w:pStyle w:val="Bezmezer"/>
      <w:jc w:val="center"/>
      <w:rPr>
        <w:sz w:val="28"/>
        <w:szCs w:val="28"/>
      </w:rPr>
    </w:pPr>
    <w:r w:rsidRPr="001B57DC">
      <w:rPr>
        <w:sz w:val="28"/>
        <w:szCs w:val="28"/>
      </w:rPr>
      <w:t xml:space="preserve">542 </w:t>
    </w:r>
    <w:proofErr w:type="gramStart"/>
    <w:r w:rsidRPr="001B57DC">
      <w:rPr>
        <w:sz w:val="28"/>
        <w:szCs w:val="28"/>
      </w:rPr>
      <w:t xml:space="preserve">41  </w:t>
    </w:r>
    <w:r w:rsidR="00287FF7" w:rsidRPr="001B57DC">
      <w:rPr>
        <w:sz w:val="28"/>
        <w:szCs w:val="28"/>
      </w:rPr>
      <w:t>Vlčice</w:t>
    </w:r>
    <w:proofErr w:type="gramEnd"/>
    <w:r w:rsidR="00287FF7" w:rsidRPr="001B57DC">
      <w:rPr>
        <w:sz w:val="28"/>
        <w:szCs w:val="28"/>
      </w:rPr>
      <w:t xml:space="preserve">, </w:t>
    </w:r>
    <w:r w:rsidRPr="001B57DC">
      <w:rPr>
        <w:sz w:val="28"/>
        <w:szCs w:val="28"/>
      </w:rPr>
      <w:t>Vlčice</w:t>
    </w:r>
    <w:r w:rsidR="00287FF7" w:rsidRPr="001B57DC">
      <w:rPr>
        <w:sz w:val="28"/>
        <w:szCs w:val="28"/>
      </w:rPr>
      <w:t xml:space="preserve"> 201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7CD7CC1"/>
    <w:multiLevelType w:val="hybridMultilevel"/>
    <w:tmpl w:val="3522A9CC"/>
    <w:lvl w:ilvl="0" w:tplc="306290A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96862"/>
    <w:multiLevelType w:val="hybridMultilevel"/>
    <w:tmpl w:val="762AB3DA"/>
    <w:lvl w:ilvl="0" w:tplc="BF640F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55B8B"/>
    <w:multiLevelType w:val="hybridMultilevel"/>
    <w:tmpl w:val="A852EDEE"/>
    <w:lvl w:ilvl="0" w:tplc="C180F5E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26305"/>
    <w:multiLevelType w:val="multilevel"/>
    <w:tmpl w:val="B61C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63468E"/>
    <w:multiLevelType w:val="multilevel"/>
    <w:tmpl w:val="DC98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024248"/>
    <w:multiLevelType w:val="hybridMultilevel"/>
    <w:tmpl w:val="165E69FE"/>
    <w:lvl w:ilvl="0" w:tplc="D646B3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E217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9AB7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3486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A8FC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6A71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98B6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8082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7E97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D943F02"/>
    <w:multiLevelType w:val="multilevel"/>
    <w:tmpl w:val="6728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A44C7F"/>
    <w:multiLevelType w:val="hybridMultilevel"/>
    <w:tmpl w:val="91DE6F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290260">
    <w:abstractNumId w:val="4"/>
  </w:num>
  <w:num w:numId="2" w16cid:durableId="1782454952">
    <w:abstractNumId w:val="6"/>
  </w:num>
  <w:num w:numId="3" w16cid:durableId="1458714548">
    <w:abstractNumId w:val="3"/>
  </w:num>
  <w:num w:numId="4" w16cid:durableId="1780417689">
    <w:abstractNumId w:val="0"/>
  </w:num>
  <w:num w:numId="5" w16cid:durableId="118309044">
    <w:abstractNumId w:val="5"/>
  </w:num>
  <w:num w:numId="6" w16cid:durableId="1783918000">
    <w:abstractNumId w:val="7"/>
  </w:num>
  <w:num w:numId="7" w16cid:durableId="1012879731">
    <w:abstractNumId w:val="1"/>
  </w:num>
  <w:num w:numId="8" w16cid:durableId="1406494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evenAndOddHeaders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D6"/>
    <w:rsid w:val="00023E07"/>
    <w:rsid w:val="00035BE1"/>
    <w:rsid w:val="0005517A"/>
    <w:rsid w:val="000604D6"/>
    <w:rsid w:val="00074735"/>
    <w:rsid w:val="00076016"/>
    <w:rsid w:val="00076B11"/>
    <w:rsid w:val="0008032B"/>
    <w:rsid w:val="00094AAC"/>
    <w:rsid w:val="000950F6"/>
    <w:rsid w:val="000A4FDF"/>
    <w:rsid w:val="000C6A32"/>
    <w:rsid w:val="000D2834"/>
    <w:rsid w:val="000F1D5E"/>
    <w:rsid w:val="000F72BA"/>
    <w:rsid w:val="00101FE0"/>
    <w:rsid w:val="00105EA5"/>
    <w:rsid w:val="00106D11"/>
    <w:rsid w:val="00107026"/>
    <w:rsid w:val="0011125B"/>
    <w:rsid w:val="00116A1E"/>
    <w:rsid w:val="00134D3C"/>
    <w:rsid w:val="00157D4F"/>
    <w:rsid w:val="00167A6F"/>
    <w:rsid w:val="00186F4F"/>
    <w:rsid w:val="00197F70"/>
    <w:rsid w:val="001A1028"/>
    <w:rsid w:val="001B3C15"/>
    <w:rsid w:val="001B57DC"/>
    <w:rsid w:val="001D0B8C"/>
    <w:rsid w:val="001D74D1"/>
    <w:rsid w:val="001E13CD"/>
    <w:rsid w:val="001F009D"/>
    <w:rsid w:val="001F6133"/>
    <w:rsid w:val="00202719"/>
    <w:rsid w:val="00204C64"/>
    <w:rsid w:val="00206AED"/>
    <w:rsid w:val="002078AC"/>
    <w:rsid w:val="00226050"/>
    <w:rsid w:val="00236D43"/>
    <w:rsid w:val="00241B1F"/>
    <w:rsid w:val="00260B6F"/>
    <w:rsid w:val="00265A81"/>
    <w:rsid w:val="00287FF7"/>
    <w:rsid w:val="002E48E7"/>
    <w:rsid w:val="002F0FD6"/>
    <w:rsid w:val="002F239C"/>
    <w:rsid w:val="00302D3E"/>
    <w:rsid w:val="00313C63"/>
    <w:rsid w:val="003216F9"/>
    <w:rsid w:val="00323CEB"/>
    <w:rsid w:val="003245CC"/>
    <w:rsid w:val="003261C4"/>
    <w:rsid w:val="003559B3"/>
    <w:rsid w:val="00372B8F"/>
    <w:rsid w:val="003A76CA"/>
    <w:rsid w:val="003B16AC"/>
    <w:rsid w:val="003C25F9"/>
    <w:rsid w:val="003F67D5"/>
    <w:rsid w:val="00404D45"/>
    <w:rsid w:val="0041659F"/>
    <w:rsid w:val="00417661"/>
    <w:rsid w:val="004235FA"/>
    <w:rsid w:val="00427A04"/>
    <w:rsid w:val="00452CB0"/>
    <w:rsid w:val="004603A6"/>
    <w:rsid w:val="004703B0"/>
    <w:rsid w:val="00484E19"/>
    <w:rsid w:val="0049247E"/>
    <w:rsid w:val="00495E79"/>
    <w:rsid w:val="00496FB8"/>
    <w:rsid w:val="004A7F79"/>
    <w:rsid w:val="004B650D"/>
    <w:rsid w:val="004C0867"/>
    <w:rsid w:val="004D35D4"/>
    <w:rsid w:val="004D78D0"/>
    <w:rsid w:val="004F1ED8"/>
    <w:rsid w:val="00506D79"/>
    <w:rsid w:val="005104E0"/>
    <w:rsid w:val="005201AE"/>
    <w:rsid w:val="005242EF"/>
    <w:rsid w:val="0053410F"/>
    <w:rsid w:val="005347F4"/>
    <w:rsid w:val="00557D20"/>
    <w:rsid w:val="00565419"/>
    <w:rsid w:val="00574E1C"/>
    <w:rsid w:val="005814D8"/>
    <w:rsid w:val="00595366"/>
    <w:rsid w:val="005A2E6A"/>
    <w:rsid w:val="005A740F"/>
    <w:rsid w:val="005C6788"/>
    <w:rsid w:val="005D1C33"/>
    <w:rsid w:val="005D22D1"/>
    <w:rsid w:val="005E09C8"/>
    <w:rsid w:val="005F07C9"/>
    <w:rsid w:val="005F5501"/>
    <w:rsid w:val="00601BE0"/>
    <w:rsid w:val="00611146"/>
    <w:rsid w:val="00612AD3"/>
    <w:rsid w:val="00617424"/>
    <w:rsid w:val="00626AC0"/>
    <w:rsid w:val="006333AE"/>
    <w:rsid w:val="00634151"/>
    <w:rsid w:val="006447CF"/>
    <w:rsid w:val="00661703"/>
    <w:rsid w:val="00667BDB"/>
    <w:rsid w:val="006818E5"/>
    <w:rsid w:val="00697D2E"/>
    <w:rsid w:val="006A4018"/>
    <w:rsid w:val="006C23E3"/>
    <w:rsid w:val="006D01FD"/>
    <w:rsid w:val="006D5652"/>
    <w:rsid w:val="006D6C33"/>
    <w:rsid w:val="006E00F3"/>
    <w:rsid w:val="006E4ACB"/>
    <w:rsid w:val="006F14EA"/>
    <w:rsid w:val="006F4D9D"/>
    <w:rsid w:val="00717D8F"/>
    <w:rsid w:val="00764D9E"/>
    <w:rsid w:val="007B1011"/>
    <w:rsid w:val="007B6884"/>
    <w:rsid w:val="007C49EE"/>
    <w:rsid w:val="007D0F0F"/>
    <w:rsid w:val="007E6707"/>
    <w:rsid w:val="007F0794"/>
    <w:rsid w:val="007F1CB2"/>
    <w:rsid w:val="0080148E"/>
    <w:rsid w:val="008038E1"/>
    <w:rsid w:val="00840E1A"/>
    <w:rsid w:val="008426C1"/>
    <w:rsid w:val="0085394A"/>
    <w:rsid w:val="00854AA5"/>
    <w:rsid w:val="008562B8"/>
    <w:rsid w:val="00867077"/>
    <w:rsid w:val="00871DE1"/>
    <w:rsid w:val="00874B2E"/>
    <w:rsid w:val="00875290"/>
    <w:rsid w:val="0089184D"/>
    <w:rsid w:val="008A5039"/>
    <w:rsid w:val="008B17E7"/>
    <w:rsid w:val="008E759A"/>
    <w:rsid w:val="008F60DA"/>
    <w:rsid w:val="0090002A"/>
    <w:rsid w:val="009032CB"/>
    <w:rsid w:val="00924368"/>
    <w:rsid w:val="0092472E"/>
    <w:rsid w:val="0093179F"/>
    <w:rsid w:val="00955871"/>
    <w:rsid w:val="009775E7"/>
    <w:rsid w:val="00985771"/>
    <w:rsid w:val="00990C92"/>
    <w:rsid w:val="009A2B42"/>
    <w:rsid w:val="009B205F"/>
    <w:rsid w:val="009C74A9"/>
    <w:rsid w:val="009D041A"/>
    <w:rsid w:val="009D35EA"/>
    <w:rsid w:val="009E14C1"/>
    <w:rsid w:val="009E1838"/>
    <w:rsid w:val="009E344C"/>
    <w:rsid w:val="009E5E27"/>
    <w:rsid w:val="009F5F1F"/>
    <w:rsid w:val="00A03986"/>
    <w:rsid w:val="00A11626"/>
    <w:rsid w:val="00A33BEE"/>
    <w:rsid w:val="00A37B84"/>
    <w:rsid w:val="00A40A73"/>
    <w:rsid w:val="00A509DD"/>
    <w:rsid w:val="00A6081D"/>
    <w:rsid w:val="00A63080"/>
    <w:rsid w:val="00A904ED"/>
    <w:rsid w:val="00AA501C"/>
    <w:rsid w:val="00B465DD"/>
    <w:rsid w:val="00B51261"/>
    <w:rsid w:val="00B54E9C"/>
    <w:rsid w:val="00B567D6"/>
    <w:rsid w:val="00B72DC4"/>
    <w:rsid w:val="00B80122"/>
    <w:rsid w:val="00B901CF"/>
    <w:rsid w:val="00BA07D9"/>
    <w:rsid w:val="00BB3DF4"/>
    <w:rsid w:val="00BB69AF"/>
    <w:rsid w:val="00BE2357"/>
    <w:rsid w:val="00C13CAD"/>
    <w:rsid w:val="00C23144"/>
    <w:rsid w:val="00C277C9"/>
    <w:rsid w:val="00C504C4"/>
    <w:rsid w:val="00C534A2"/>
    <w:rsid w:val="00C5394A"/>
    <w:rsid w:val="00C67CB9"/>
    <w:rsid w:val="00C770C1"/>
    <w:rsid w:val="00C77352"/>
    <w:rsid w:val="00C9024B"/>
    <w:rsid w:val="00CA097E"/>
    <w:rsid w:val="00CA7150"/>
    <w:rsid w:val="00CB3849"/>
    <w:rsid w:val="00CB4D8B"/>
    <w:rsid w:val="00CB7A8E"/>
    <w:rsid w:val="00CD6BA8"/>
    <w:rsid w:val="00CD7E26"/>
    <w:rsid w:val="00CE461B"/>
    <w:rsid w:val="00CE4CA8"/>
    <w:rsid w:val="00CF2FB1"/>
    <w:rsid w:val="00D068F7"/>
    <w:rsid w:val="00D1440D"/>
    <w:rsid w:val="00D15CA8"/>
    <w:rsid w:val="00D24966"/>
    <w:rsid w:val="00D5095B"/>
    <w:rsid w:val="00D55DF6"/>
    <w:rsid w:val="00D5660E"/>
    <w:rsid w:val="00D56D41"/>
    <w:rsid w:val="00D614C4"/>
    <w:rsid w:val="00D724EB"/>
    <w:rsid w:val="00D81020"/>
    <w:rsid w:val="00D867A2"/>
    <w:rsid w:val="00D97C9B"/>
    <w:rsid w:val="00DB3B69"/>
    <w:rsid w:val="00DB42E0"/>
    <w:rsid w:val="00DB4D9D"/>
    <w:rsid w:val="00DD624A"/>
    <w:rsid w:val="00E102FE"/>
    <w:rsid w:val="00E12B39"/>
    <w:rsid w:val="00E12E27"/>
    <w:rsid w:val="00E12F8C"/>
    <w:rsid w:val="00E12F90"/>
    <w:rsid w:val="00E16769"/>
    <w:rsid w:val="00E25592"/>
    <w:rsid w:val="00E26794"/>
    <w:rsid w:val="00E4660F"/>
    <w:rsid w:val="00E46CBE"/>
    <w:rsid w:val="00E5429F"/>
    <w:rsid w:val="00E62360"/>
    <w:rsid w:val="00E72356"/>
    <w:rsid w:val="00E84292"/>
    <w:rsid w:val="00E92E79"/>
    <w:rsid w:val="00E96879"/>
    <w:rsid w:val="00E97E47"/>
    <w:rsid w:val="00EB0EBA"/>
    <w:rsid w:val="00ED181E"/>
    <w:rsid w:val="00EE4C17"/>
    <w:rsid w:val="00EE5FA8"/>
    <w:rsid w:val="00EF0393"/>
    <w:rsid w:val="00EF1FB9"/>
    <w:rsid w:val="00EF2CBA"/>
    <w:rsid w:val="00F018DF"/>
    <w:rsid w:val="00F23C7B"/>
    <w:rsid w:val="00F40804"/>
    <w:rsid w:val="00F60258"/>
    <w:rsid w:val="00F71A7E"/>
    <w:rsid w:val="00F73CEA"/>
    <w:rsid w:val="00F75728"/>
    <w:rsid w:val="00F82D8F"/>
    <w:rsid w:val="00F961E5"/>
    <w:rsid w:val="00FB15C0"/>
    <w:rsid w:val="00FB2214"/>
    <w:rsid w:val="00FC113B"/>
    <w:rsid w:val="00FE192C"/>
    <w:rsid w:val="00FE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39126"/>
  <w15:docId w15:val="{5BDE44E9-1172-4DCC-98BF-87885BBF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F1CB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F1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CB2"/>
  </w:style>
  <w:style w:type="paragraph" w:styleId="Zpat">
    <w:name w:val="footer"/>
    <w:basedOn w:val="Normln"/>
    <w:link w:val="ZpatChar"/>
    <w:uiPriority w:val="99"/>
    <w:unhideWhenUsed/>
    <w:rsid w:val="007F1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CB2"/>
  </w:style>
  <w:style w:type="paragraph" w:styleId="Textbubliny">
    <w:name w:val="Balloon Text"/>
    <w:basedOn w:val="Normln"/>
    <w:link w:val="TextbublinyChar"/>
    <w:uiPriority w:val="99"/>
    <w:semiHidden/>
    <w:unhideWhenUsed/>
    <w:rsid w:val="009D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41A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347F4"/>
    <w:pPr>
      <w:spacing w:after="0" w:line="240" w:lineRule="auto"/>
    </w:pPr>
  </w:style>
  <w:style w:type="table" w:styleId="Mkatabulky">
    <w:name w:val="Table Grid"/>
    <w:basedOn w:val="Normlntabulka"/>
    <w:uiPriority w:val="59"/>
    <w:rsid w:val="008A5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F2CB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867A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arosta.vlcice@seznam.cz" TargetMode="External"/><Relationship Id="rId1" Type="http://schemas.openxmlformats.org/officeDocument/2006/relationships/hyperlink" Target="mailto:ou_vlcice@iol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u-vlcice.cz" TargetMode="External"/><Relationship Id="rId1" Type="http://schemas.openxmlformats.org/officeDocument/2006/relationships/hyperlink" Target="mailto:podatelna@ou-vlc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vrdova\AppData\Roaming\Microsoft\&#352;ablony\VL&#268;ICE-hlavi&#269;kov&#253;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8F185-E517-4CCE-B95E-93FEB646C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VLČICE-hlavičkový papír</Template>
  <TotalTime>1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</dc:creator>
  <cp:lastModifiedBy>Petr Nesládek</cp:lastModifiedBy>
  <cp:revision>2</cp:revision>
  <cp:lastPrinted>2023-10-03T07:00:00Z</cp:lastPrinted>
  <dcterms:created xsi:type="dcterms:W3CDTF">2023-12-04T15:10:00Z</dcterms:created>
  <dcterms:modified xsi:type="dcterms:W3CDTF">2023-12-04T15:10:00Z</dcterms:modified>
</cp:coreProperties>
</file>